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C6" w:rsidRDefault="00806CC6" w:rsidP="00532927">
      <w:pPr>
        <w:spacing w:line="580" w:lineRule="exact"/>
        <w:jc w:val="center"/>
        <w:rPr>
          <w:rFonts w:ascii="宋体"/>
          <w:b/>
          <w:color w:val="FF0000"/>
          <w:spacing w:val="-20"/>
          <w:w w:val="60"/>
          <w:kern w:val="10"/>
          <w:sz w:val="110"/>
          <w:szCs w:val="110"/>
        </w:rPr>
      </w:pPr>
      <w:bookmarkStart w:id="0" w:name="_GoBack"/>
    </w:p>
    <w:p w:rsidR="00806CC6" w:rsidRDefault="00806CC6" w:rsidP="00532927">
      <w:pPr>
        <w:spacing w:line="580" w:lineRule="exact"/>
        <w:jc w:val="center"/>
        <w:rPr>
          <w:rFonts w:ascii="宋体"/>
          <w:b/>
          <w:color w:val="FF0000"/>
          <w:spacing w:val="-20"/>
          <w:w w:val="60"/>
          <w:kern w:val="10"/>
          <w:sz w:val="110"/>
          <w:szCs w:val="110"/>
        </w:rPr>
      </w:pPr>
    </w:p>
    <w:p w:rsidR="00806CC6" w:rsidRDefault="00806CC6" w:rsidP="00532927">
      <w:pPr>
        <w:spacing w:line="580" w:lineRule="exact"/>
        <w:jc w:val="center"/>
        <w:rPr>
          <w:rFonts w:ascii="宋体"/>
          <w:b/>
          <w:color w:val="FF0000"/>
          <w:spacing w:val="-20"/>
          <w:w w:val="60"/>
          <w:kern w:val="10"/>
          <w:sz w:val="110"/>
          <w:szCs w:val="110"/>
        </w:rPr>
      </w:pPr>
    </w:p>
    <w:p w:rsidR="00806CC6" w:rsidRDefault="00806CC6" w:rsidP="00532927">
      <w:pPr>
        <w:spacing w:line="580" w:lineRule="exact"/>
        <w:jc w:val="center"/>
        <w:rPr>
          <w:rFonts w:ascii="宋体"/>
          <w:b/>
          <w:color w:val="FF0000"/>
          <w:spacing w:val="-20"/>
          <w:w w:val="60"/>
          <w:kern w:val="10"/>
          <w:sz w:val="110"/>
          <w:szCs w:val="110"/>
        </w:rPr>
      </w:pPr>
    </w:p>
    <w:p w:rsidR="00806CC6" w:rsidRPr="00570485" w:rsidRDefault="00806CC6" w:rsidP="00490F97">
      <w:pPr>
        <w:jc w:val="center"/>
        <w:rPr>
          <w:rFonts w:ascii="仿宋_GB2312" w:eastAsia="仿宋_GB2312"/>
          <w:spacing w:val="-20"/>
          <w:sz w:val="100"/>
          <w:szCs w:val="100"/>
        </w:rPr>
      </w:pPr>
      <w:r w:rsidRPr="00570485">
        <w:rPr>
          <w:rFonts w:ascii="Bookman Old Style" w:hAnsi="Bookman Old Style" w:hint="eastAsia"/>
          <w:b/>
          <w:color w:val="FF0000"/>
          <w:spacing w:val="-20"/>
          <w:w w:val="80"/>
          <w:sz w:val="100"/>
          <w:szCs w:val="100"/>
        </w:rPr>
        <w:t>中共泉州师范学院委员会</w:t>
      </w:r>
    </w:p>
    <w:p w:rsidR="00806CC6" w:rsidRDefault="00806CC6" w:rsidP="00490F97">
      <w:pPr>
        <w:jc w:val="center"/>
        <w:rPr>
          <w:rFonts w:ascii="仿宋_GB2312" w:eastAsia="仿宋_GB2312"/>
          <w:sz w:val="32"/>
          <w:szCs w:val="32"/>
        </w:rPr>
      </w:pPr>
    </w:p>
    <w:p w:rsidR="00806CC6" w:rsidRPr="00490F97" w:rsidRDefault="00806CC6" w:rsidP="00490F97">
      <w:pPr>
        <w:spacing w:line="580" w:lineRule="exact"/>
        <w:jc w:val="center"/>
        <w:rPr>
          <w:rFonts w:ascii="仿宋_GB2312" w:eastAsia="仿宋_GB2312" w:hAnsi="仿宋"/>
          <w:sz w:val="32"/>
          <w:szCs w:val="32"/>
        </w:rPr>
      </w:pPr>
      <w:bookmarkStart w:id="1" w:name="文件编号"/>
      <w:r w:rsidRPr="00490F97">
        <w:rPr>
          <w:rFonts w:ascii="仿宋_GB2312" w:eastAsia="仿宋_GB2312" w:hAnsi="仿宋" w:hint="eastAsia"/>
          <w:sz w:val="32"/>
          <w:szCs w:val="32"/>
        </w:rPr>
        <w:t>泉师委〔</w:t>
      </w:r>
      <w:r w:rsidRPr="00490F97">
        <w:rPr>
          <w:rFonts w:ascii="仿宋_GB2312" w:eastAsia="仿宋_GB2312" w:hAnsi="仿宋"/>
          <w:sz w:val="32"/>
          <w:szCs w:val="32"/>
        </w:rPr>
        <w:t>2017</w:t>
      </w:r>
      <w:r w:rsidRPr="00490F97">
        <w:rPr>
          <w:rFonts w:ascii="仿宋_GB2312" w:eastAsia="仿宋_GB2312" w:hAnsi="仿宋" w:hint="eastAsia"/>
          <w:sz w:val="32"/>
          <w:szCs w:val="32"/>
        </w:rPr>
        <w:t>〕</w:t>
      </w:r>
      <w:r w:rsidRPr="00490F97">
        <w:rPr>
          <w:rFonts w:ascii="仿宋_GB2312" w:eastAsia="仿宋_GB2312" w:hAnsi="仿宋"/>
          <w:sz w:val="32"/>
          <w:szCs w:val="32"/>
        </w:rPr>
        <w:t>9</w:t>
      </w:r>
      <w:r w:rsidRPr="00490F97">
        <w:rPr>
          <w:rFonts w:ascii="仿宋_GB2312" w:eastAsia="仿宋_GB2312" w:hAnsi="仿宋" w:hint="eastAsia"/>
          <w:sz w:val="32"/>
          <w:szCs w:val="32"/>
        </w:rPr>
        <w:t>号</w:t>
      </w:r>
    </w:p>
    <w:bookmarkEnd w:id="1"/>
    <w:p w:rsidR="00806CC6" w:rsidRDefault="00806CC6" w:rsidP="00490F97"/>
    <w:p w:rsidR="00806CC6" w:rsidRDefault="00806CC6" w:rsidP="00490F97">
      <w:pPr>
        <w:jc w:val="center"/>
        <w:rPr>
          <w:rFonts w:ascii="仿宋_GB2312" w:eastAsia="仿宋_GB2312"/>
          <w:sz w:val="18"/>
          <w:szCs w:val="1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6" type="#_x0000_t32" style="position:absolute;left:0;text-align:left;margin-left:0;margin-top:.6pt;width:441pt;height:0;z-index:251658752" o:connectortype="straight" strokecolor="red" strokeweight="3pt"/>
        </w:pict>
      </w:r>
    </w:p>
    <w:p w:rsidR="00806CC6" w:rsidRDefault="00806CC6" w:rsidP="00490F97">
      <w:pPr>
        <w:jc w:val="center"/>
        <w:rPr>
          <w:rFonts w:ascii="仿宋_GB2312" w:eastAsia="仿宋_GB2312"/>
          <w:sz w:val="18"/>
          <w:szCs w:val="18"/>
        </w:rPr>
      </w:pPr>
    </w:p>
    <w:p w:rsidR="00806CC6" w:rsidRDefault="00806CC6" w:rsidP="00490F97">
      <w:pPr>
        <w:jc w:val="center"/>
        <w:rPr>
          <w:rFonts w:ascii="仿宋_GB2312" w:eastAsia="仿宋_GB2312"/>
          <w:sz w:val="18"/>
          <w:szCs w:val="18"/>
        </w:rPr>
      </w:pPr>
    </w:p>
    <w:bookmarkEnd w:id="0"/>
    <w:p w:rsidR="00806CC6" w:rsidRPr="003F47F5" w:rsidRDefault="00806CC6" w:rsidP="003F47F5">
      <w:pPr>
        <w:ind w:rightChars="-73" w:right="-153"/>
        <w:jc w:val="center"/>
        <w:rPr>
          <w:rFonts w:ascii="宋体" w:cs="宋体"/>
          <w:b/>
          <w:kern w:val="0"/>
          <w:sz w:val="36"/>
          <w:szCs w:val="36"/>
        </w:rPr>
      </w:pPr>
      <w:r w:rsidRPr="003F47F5">
        <w:rPr>
          <w:rFonts w:ascii="宋体" w:hAnsi="宋体" w:cs="宋体" w:hint="eastAsia"/>
          <w:b/>
          <w:kern w:val="0"/>
          <w:sz w:val="36"/>
          <w:szCs w:val="36"/>
        </w:rPr>
        <w:t>关于成立泉州师范学院章程执行工作领导小组的通知</w:t>
      </w:r>
    </w:p>
    <w:p w:rsidR="00806CC6" w:rsidRPr="006F0B4C" w:rsidRDefault="00806CC6" w:rsidP="006F0B4C">
      <w:pPr>
        <w:jc w:val="center"/>
        <w:rPr>
          <w:rFonts w:ascii="宋体" w:cs="宋体"/>
          <w:b/>
          <w:kern w:val="0"/>
          <w:sz w:val="32"/>
          <w:szCs w:val="32"/>
        </w:rPr>
      </w:pPr>
    </w:p>
    <w:p w:rsidR="00806CC6" w:rsidRPr="00EF7633" w:rsidRDefault="00806CC6" w:rsidP="006F0B4C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EF7633">
        <w:rPr>
          <w:rFonts w:ascii="仿宋_GB2312" w:eastAsia="仿宋_GB2312" w:hAnsi="仿宋" w:hint="eastAsia"/>
          <w:sz w:val="32"/>
          <w:szCs w:val="32"/>
        </w:rPr>
        <w:t>各二级党委（党总支）、各学院、机关各部（处、室）、各直属单位：</w:t>
      </w:r>
    </w:p>
    <w:p w:rsidR="00806CC6" w:rsidRPr="00EF7633" w:rsidRDefault="00806CC6" w:rsidP="00EF7633">
      <w:pPr>
        <w:widowControl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EF7633">
        <w:rPr>
          <w:rFonts w:ascii="仿宋_GB2312" w:eastAsia="仿宋_GB2312" w:hAnsi="仿宋" w:hint="eastAsia"/>
          <w:sz w:val="32"/>
          <w:szCs w:val="32"/>
        </w:rPr>
        <w:t>为进一步做好《泉州师范学院章程》实施工作，构建现代大学制度，推进民主办学、依法治校，经研究，决定成立泉州师范学院章程执行工作领导小组。领导小组组成人员如下：</w:t>
      </w:r>
    </w:p>
    <w:p w:rsidR="00806CC6" w:rsidRPr="00EF7633" w:rsidRDefault="00806CC6" w:rsidP="00EF7633">
      <w:pPr>
        <w:widowControl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EF7633">
        <w:rPr>
          <w:rFonts w:ascii="仿宋_GB2312" w:eastAsia="仿宋_GB2312" w:hAnsi="仿宋" w:hint="eastAsia"/>
          <w:sz w:val="32"/>
          <w:szCs w:val="32"/>
        </w:rPr>
        <w:t>组</w:t>
      </w:r>
      <w:r w:rsidRPr="00EF7633">
        <w:rPr>
          <w:rFonts w:ascii="仿宋_GB2312" w:eastAsia="仿宋_GB2312" w:hAnsi="仿宋"/>
          <w:sz w:val="32"/>
          <w:szCs w:val="32"/>
        </w:rPr>
        <w:t xml:space="preserve">  </w:t>
      </w:r>
      <w:r w:rsidRPr="00EF7633">
        <w:rPr>
          <w:rFonts w:ascii="仿宋_GB2312" w:eastAsia="仿宋_GB2312" w:hAnsi="仿宋" w:hint="eastAsia"/>
          <w:sz w:val="32"/>
          <w:szCs w:val="32"/>
        </w:rPr>
        <w:t>长：朱世泽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屈广清</w:t>
      </w:r>
    </w:p>
    <w:p w:rsidR="00806CC6" w:rsidRPr="00EF7633" w:rsidRDefault="00806CC6" w:rsidP="00EF7633">
      <w:pPr>
        <w:widowControl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EF7633">
        <w:rPr>
          <w:rFonts w:ascii="仿宋_GB2312" w:eastAsia="仿宋_GB2312" w:hAnsi="仿宋" w:hint="eastAsia"/>
          <w:sz w:val="32"/>
          <w:szCs w:val="32"/>
        </w:rPr>
        <w:t>副组长：高云程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林</w:t>
      </w:r>
      <w:r w:rsidRPr="00EF7633">
        <w:rPr>
          <w:rFonts w:ascii="仿宋_GB2312" w:eastAsia="仿宋_GB2312" w:hAnsi="仿宋"/>
          <w:sz w:val="32"/>
          <w:szCs w:val="32"/>
        </w:rPr>
        <w:t xml:space="preserve">  </w:t>
      </w:r>
      <w:r w:rsidRPr="00EF7633">
        <w:rPr>
          <w:rFonts w:ascii="仿宋_GB2312" w:eastAsia="仿宋_GB2312" w:hAnsi="仿宋" w:hint="eastAsia"/>
          <w:sz w:val="32"/>
          <w:szCs w:val="32"/>
        </w:rPr>
        <w:t>伟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王</w:t>
      </w:r>
      <w:r w:rsidRPr="00EF7633">
        <w:rPr>
          <w:rFonts w:ascii="仿宋_GB2312" w:eastAsia="仿宋_GB2312" w:hAnsi="仿宋"/>
          <w:sz w:val="32"/>
          <w:szCs w:val="32"/>
        </w:rPr>
        <w:t xml:space="preserve">  </w:t>
      </w:r>
      <w:r w:rsidRPr="00EF7633">
        <w:rPr>
          <w:rFonts w:ascii="仿宋_GB2312" w:eastAsia="仿宋_GB2312" w:hAnsi="仿宋" w:hint="eastAsia"/>
          <w:sz w:val="32"/>
          <w:szCs w:val="32"/>
        </w:rPr>
        <w:t>珊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陈亚兵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邱银富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杨晓翔</w:t>
      </w:r>
    </w:p>
    <w:p w:rsidR="00806CC6" w:rsidRPr="00EF7633" w:rsidRDefault="00806CC6" w:rsidP="00EF7633">
      <w:pPr>
        <w:widowControl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EF7633">
        <w:rPr>
          <w:rFonts w:ascii="仿宋_GB2312" w:eastAsia="仿宋_GB2312" w:hAnsi="仿宋" w:hint="eastAsia"/>
          <w:sz w:val="32"/>
          <w:szCs w:val="32"/>
        </w:rPr>
        <w:t>成</w:t>
      </w:r>
      <w:r w:rsidRPr="00EF7633">
        <w:rPr>
          <w:rFonts w:ascii="仿宋_GB2312" w:eastAsia="仿宋_GB2312" w:hAnsi="仿宋"/>
          <w:sz w:val="32"/>
          <w:szCs w:val="32"/>
        </w:rPr>
        <w:t xml:space="preserve">  </w:t>
      </w:r>
      <w:r w:rsidRPr="00EF7633">
        <w:rPr>
          <w:rFonts w:ascii="仿宋_GB2312" w:eastAsia="仿宋_GB2312" w:hAnsi="仿宋" w:hint="eastAsia"/>
          <w:sz w:val="32"/>
          <w:szCs w:val="32"/>
        </w:rPr>
        <w:t>员：黄江昆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陈少旭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方传安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陈建宁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吴雪萍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王泗水</w:t>
      </w:r>
    </w:p>
    <w:p w:rsidR="00806CC6" w:rsidRPr="00EF7633" w:rsidRDefault="00806CC6" w:rsidP="00EF7633">
      <w:pPr>
        <w:widowControl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 w:rsidRPr="00EF7633">
        <w:rPr>
          <w:rFonts w:ascii="仿宋_GB2312" w:eastAsia="仿宋_GB2312" w:hAnsi="仿宋" w:hint="eastAsia"/>
          <w:sz w:val="32"/>
          <w:szCs w:val="32"/>
        </w:rPr>
        <w:t>江文元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许琦红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胡东红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张惠典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王</w:t>
      </w:r>
      <w:r w:rsidRPr="00EF7633">
        <w:rPr>
          <w:rFonts w:ascii="仿宋_GB2312" w:eastAsia="仿宋_GB2312" w:hAnsi="仿宋"/>
          <w:sz w:val="32"/>
          <w:szCs w:val="32"/>
        </w:rPr>
        <w:t xml:space="preserve">  </w:t>
      </w:r>
      <w:r w:rsidRPr="00EF7633">
        <w:rPr>
          <w:rFonts w:ascii="仿宋_GB2312" w:eastAsia="仿宋_GB2312" w:hAnsi="仿宋" w:hint="eastAsia"/>
          <w:sz w:val="32"/>
          <w:szCs w:val="32"/>
        </w:rPr>
        <w:t>锋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戴聪杰</w:t>
      </w:r>
    </w:p>
    <w:p w:rsidR="00806CC6" w:rsidRPr="00EF7633" w:rsidRDefault="00806CC6" w:rsidP="00EF7633">
      <w:pPr>
        <w:widowControl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 w:rsidRPr="00EF7633">
        <w:rPr>
          <w:rFonts w:ascii="仿宋_GB2312" w:eastAsia="仿宋_GB2312" w:hAnsi="仿宋" w:hint="eastAsia"/>
          <w:sz w:val="32"/>
          <w:szCs w:val="32"/>
        </w:rPr>
        <w:t>林建全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谢继存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吴小玲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黄振平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王秀华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傅志雄</w:t>
      </w:r>
    </w:p>
    <w:p w:rsidR="00806CC6" w:rsidRPr="00EF7633" w:rsidRDefault="00806CC6" w:rsidP="00EF7633">
      <w:pPr>
        <w:widowControl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 w:rsidRPr="00EF7633">
        <w:rPr>
          <w:rFonts w:ascii="仿宋_GB2312" w:eastAsia="仿宋_GB2312" w:hAnsi="仿宋" w:hint="eastAsia"/>
          <w:sz w:val="32"/>
          <w:szCs w:val="32"/>
        </w:rPr>
        <w:t>苏黎明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吴伟斌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李志伟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谢</w:t>
      </w:r>
      <w:r w:rsidRPr="00EF7633">
        <w:rPr>
          <w:rFonts w:ascii="仿宋_GB2312" w:eastAsia="仿宋_GB2312" w:hAnsi="仿宋"/>
          <w:sz w:val="32"/>
          <w:szCs w:val="32"/>
        </w:rPr>
        <w:t xml:space="preserve">  </w:t>
      </w:r>
      <w:r w:rsidRPr="00EF7633">
        <w:rPr>
          <w:rFonts w:ascii="仿宋_GB2312" w:eastAsia="仿宋_GB2312" w:hAnsi="仿宋" w:hint="eastAsia"/>
          <w:sz w:val="32"/>
          <w:szCs w:val="32"/>
        </w:rPr>
        <w:t>英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王勇卫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刘义圣</w:t>
      </w:r>
    </w:p>
    <w:p w:rsidR="00806CC6" w:rsidRPr="00EF7633" w:rsidRDefault="00806CC6" w:rsidP="00EF7633">
      <w:pPr>
        <w:widowControl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 w:rsidRPr="00EF7633">
        <w:rPr>
          <w:rFonts w:ascii="仿宋_GB2312" w:eastAsia="仿宋_GB2312" w:hAnsi="仿宋" w:hint="eastAsia"/>
          <w:sz w:val="32"/>
          <w:szCs w:val="32"/>
        </w:rPr>
        <w:t>刘玉生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杨惠山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陈晏辉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陈明玉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卢进民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谢传生</w:t>
      </w:r>
    </w:p>
    <w:p w:rsidR="00806CC6" w:rsidRPr="00EF7633" w:rsidRDefault="00806CC6" w:rsidP="00EF7633">
      <w:pPr>
        <w:widowControl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 w:rsidRPr="00EF7633">
        <w:rPr>
          <w:rFonts w:ascii="仿宋_GB2312" w:eastAsia="仿宋_GB2312" w:hAnsi="仿宋" w:hint="eastAsia"/>
          <w:sz w:val="32"/>
          <w:szCs w:val="32"/>
        </w:rPr>
        <w:t>李丽雪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李子蓉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黄联国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袁俊生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袁建军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蔡英卿</w:t>
      </w:r>
    </w:p>
    <w:p w:rsidR="00806CC6" w:rsidRDefault="00806CC6" w:rsidP="00EF7633">
      <w:pPr>
        <w:widowControl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 w:rsidRPr="00EF7633">
        <w:rPr>
          <w:rFonts w:ascii="仿宋_GB2312" w:eastAsia="仿宋_GB2312" w:hAnsi="仿宋" w:hint="eastAsia"/>
          <w:sz w:val="32"/>
          <w:szCs w:val="32"/>
        </w:rPr>
        <w:t>许旭红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颜水发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邱夷平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李建成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陈一祥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王丹丹</w:t>
      </w:r>
    </w:p>
    <w:p w:rsidR="00806CC6" w:rsidRDefault="00806CC6" w:rsidP="00EF7633">
      <w:pPr>
        <w:widowControl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 w:rsidRPr="00EF7633">
        <w:rPr>
          <w:rFonts w:ascii="仿宋_GB2312" w:eastAsia="仿宋_GB2312" w:hAnsi="仿宋" w:hint="eastAsia"/>
          <w:sz w:val="32"/>
          <w:szCs w:val="32"/>
        </w:rPr>
        <w:t>蒋双霖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黄文中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王宝山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许月云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颜</w:t>
      </w:r>
      <w:r w:rsidRPr="00EF7633">
        <w:rPr>
          <w:rFonts w:ascii="仿宋_GB2312" w:eastAsia="仿宋_GB2312" w:hAnsi="仿宋"/>
          <w:sz w:val="32"/>
          <w:szCs w:val="32"/>
        </w:rPr>
        <w:t xml:space="preserve">  </w:t>
      </w:r>
      <w:r w:rsidRPr="00EF7633">
        <w:rPr>
          <w:rFonts w:ascii="仿宋_GB2312" w:eastAsia="仿宋_GB2312" w:hAnsi="仿宋" w:hint="eastAsia"/>
          <w:sz w:val="32"/>
          <w:szCs w:val="32"/>
        </w:rPr>
        <w:t>昶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曾文章</w:t>
      </w:r>
    </w:p>
    <w:p w:rsidR="00806CC6" w:rsidRPr="00EF7633" w:rsidRDefault="00806CC6" w:rsidP="00EF7633">
      <w:pPr>
        <w:widowControl/>
        <w:ind w:firstLineChars="600" w:firstLine="1920"/>
        <w:jc w:val="left"/>
        <w:rPr>
          <w:rFonts w:ascii="仿宋_GB2312" w:eastAsia="仿宋_GB2312" w:hAnsi="仿宋"/>
          <w:sz w:val="32"/>
          <w:szCs w:val="32"/>
        </w:rPr>
      </w:pPr>
      <w:r w:rsidRPr="00EF7633">
        <w:rPr>
          <w:rFonts w:ascii="仿宋_GB2312" w:eastAsia="仿宋_GB2312" w:hAnsi="仿宋" w:hint="eastAsia"/>
          <w:sz w:val="32"/>
          <w:szCs w:val="32"/>
        </w:rPr>
        <w:t>苏国柱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陈秋燕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张玉武</w:t>
      </w:r>
      <w:r w:rsidRPr="00EF7633">
        <w:rPr>
          <w:rFonts w:ascii="仿宋_GB2312" w:eastAsia="仿宋_GB2312" w:hAnsi="仿宋"/>
          <w:sz w:val="32"/>
          <w:szCs w:val="32"/>
        </w:rPr>
        <w:t xml:space="preserve"> </w:t>
      </w:r>
      <w:r w:rsidRPr="00EF7633">
        <w:rPr>
          <w:rFonts w:ascii="仿宋_GB2312" w:eastAsia="仿宋_GB2312" w:hAnsi="仿宋" w:hint="eastAsia"/>
          <w:sz w:val="32"/>
          <w:szCs w:val="32"/>
        </w:rPr>
        <w:t>林文琛</w:t>
      </w:r>
    </w:p>
    <w:p w:rsidR="00806CC6" w:rsidRPr="00EF7633" w:rsidRDefault="00806CC6" w:rsidP="00EF7633">
      <w:pPr>
        <w:widowControl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EF7633">
        <w:rPr>
          <w:rFonts w:ascii="仿宋_GB2312" w:eastAsia="仿宋_GB2312" w:hAnsi="仿宋" w:hint="eastAsia"/>
          <w:sz w:val="32"/>
          <w:szCs w:val="32"/>
        </w:rPr>
        <w:t>领导小组下设办公室，挂靠党政办公室，主任由黄江昆兼任。</w:t>
      </w:r>
    </w:p>
    <w:p w:rsidR="00806CC6" w:rsidRPr="00EF7633" w:rsidRDefault="00806CC6" w:rsidP="006F0B4C">
      <w:pPr>
        <w:widowControl/>
        <w:ind w:firstLine="480"/>
        <w:jc w:val="left"/>
        <w:rPr>
          <w:rFonts w:ascii="仿宋_GB2312" w:eastAsia="仿宋_GB2312" w:hAnsi="仿宋"/>
          <w:sz w:val="32"/>
          <w:szCs w:val="32"/>
        </w:rPr>
      </w:pPr>
    </w:p>
    <w:p w:rsidR="00806CC6" w:rsidRPr="00EF7633" w:rsidRDefault="00806CC6" w:rsidP="006F0B4C">
      <w:pPr>
        <w:widowControl/>
        <w:ind w:firstLine="480"/>
        <w:jc w:val="left"/>
        <w:rPr>
          <w:rFonts w:ascii="仿宋_GB2312" w:eastAsia="仿宋_GB2312" w:hAnsi="仿宋"/>
          <w:sz w:val="32"/>
          <w:szCs w:val="32"/>
        </w:rPr>
      </w:pPr>
    </w:p>
    <w:p w:rsidR="00806CC6" w:rsidRPr="00EF7633" w:rsidRDefault="00806CC6" w:rsidP="00EF7633">
      <w:pPr>
        <w:widowControl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 w:rsidRPr="00EF7633">
        <w:rPr>
          <w:rFonts w:ascii="仿宋_GB2312" w:eastAsia="仿宋_GB2312" w:hAnsi="仿宋" w:hint="eastAsia"/>
          <w:sz w:val="32"/>
          <w:szCs w:val="32"/>
        </w:rPr>
        <w:t>中共泉州师范学院委员会</w:t>
      </w:r>
      <w:r w:rsidRPr="00EF7633">
        <w:rPr>
          <w:rFonts w:ascii="仿宋_GB2312" w:eastAsia="仿宋_GB2312" w:hAnsi="仿宋"/>
          <w:sz w:val="32"/>
          <w:szCs w:val="32"/>
        </w:rPr>
        <w:t xml:space="preserve">    </w:t>
      </w:r>
      <w:r w:rsidRPr="00EF7633">
        <w:rPr>
          <w:rFonts w:ascii="仿宋_GB2312" w:eastAsia="仿宋_GB2312" w:hAnsi="仿宋" w:hint="eastAsia"/>
          <w:sz w:val="32"/>
          <w:szCs w:val="32"/>
        </w:rPr>
        <w:t>泉州师范学院</w:t>
      </w:r>
    </w:p>
    <w:p w:rsidR="00806CC6" w:rsidRPr="00EF7633" w:rsidRDefault="00806CC6" w:rsidP="00EF7633">
      <w:pPr>
        <w:widowControl/>
        <w:ind w:firstLineChars="1500" w:firstLine="4800"/>
        <w:jc w:val="lef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4"/>
          <w:attr w:name="Year" w:val="2017"/>
        </w:smartTagPr>
        <w:r w:rsidRPr="00EF7633">
          <w:rPr>
            <w:rFonts w:ascii="仿宋_GB2312" w:eastAsia="仿宋_GB2312" w:hAnsi="仿宋"/>
            <w:sz w:val="32"/>
            <w:szCs w:val="32"/>
          </w:rPr>
          <w:t>2017</w:t>
        </w:r>
        <w:r w:rsidRPr="00EF7633">
          <w:rPr>
            <w:rFonts w:ascii="仿宋_GB2312" w:eastAsia="仿宋_GB2312" w:hAnsi="仿宋" w:hint="eastAsia"/>
            <w:sz w:val="32"/>
            <w:szCs w:val="32"/>
          </w:rPr>
          <w:t>年</w:t>
        </w:r>
        <w:r w:rsidRPr="00EF7633">
          <w:rPr>
            <w:rFonts w:ascii="仿宋_GB2312" w:eastAsia="仿宋_GB2312" w:hAnsi="仿宋"/>
            <w:sz w:val="32"/>
            <w:szCs w:val="32"/>
          </w:rPr>
          <w:t>4</w:t>
        </w:r>
        <w:r w:rsidRPr="00EF7633">
          <w:rPr>
            <w:rFonts w:ascii="仿宋_GB2312" w:eastAsia="仿宋_GB2312" w:hAnsi="仿宋" w:hint="eastAsia"/>
            <w:sz w:val="32"/>
            <w:szCs w:val="32"/>
          </w:rPr>
          <w:t>月</w:t>
        </w:r>
        <w:r w:rsidRPr="00EF7633">
          <w:rPr>
            <w:rFonts w:ascii="仿宋_GB2312" w:eastAsia="仿宋_GB2312" w:hAnsi="仿宋"/>
            <w:sz w:val="32"/>
            <w:szCs w:val="32"/>
          </w:rPr>
          <w:t>19</w:t>
        </w:r>
        <w:r w:rsidRPr="00EF7633">
          <w:rPr>
            <w:rFonts w:ascii="仿宋_GB2312" w:eastAsia="仿宋_GB2312" w:hAnsi="仿宋" w:hint="eastAsia"/>
            <w:sz w:val="32"/>
            <w:szCs w:val="32"/>
          </w:rPr>
          <w:t>日</w:t>
        </w:r>
      </w:smartTag>
    </w:p>
    <w:p w:rsidR="00806CC6" w:rsidRPr="006F0B4C" w:rsidRDefault="00806CC6" w:rsidP="00490F97">
      <w:pPr>
        <w:widowControl/>
        <w:jc w:val="left"/>
        <w:rPr>
          <w:rFonts w:ascii="仿宋_GB2312" w:eastAsia="仿宋_GB2312" w:hAnsi="Verdana" w:cs="宋体"/>
          <w:color w:val="333333"/>
          <w:kern w:val="0"/>
          <w:sz w:val="30"/>
          <w:szCs w:val="30"/>
        </w:rPr>
      </w:pPr>
    </w:p>
    <w:p w:rsidR="00806CC6" w:rsidRPr="006F0B4C" w:rsidRDefault="00806CC6" w:rsidP="00490F97">
      <w:pPr>
        <w:widowControl/>
        <w:jc w:val="left"/>
        <w:rPr>
          <w:rFonts w:ascii="仿宋_GB2312" w:eastAsia="仿宋_GB2312" w:hAnsi="Verdana" w:cs="宋体"/>
          <w:color w:val="333333"/>
          <w:kern w:val="0"/>
          <w:sz w:val="30"/>
          <w:szCs w:val="30"/>
        </w:rPr>
      </w:pPr>
    </w:p>
    <w:p w:rsidR="00806CC6" w:rsidRDefault="00806CC6" w:rsidP="00490F97">
      <w:pPr>
        <w:widowControl/>
        <w:jc w:val="left"/>
        <w:rPr>
          <w:rFonts w:ascii="仿宋_GB2312" w:eastAsia="仿宋_GB2312" w:hAnsi="Verdana" w:cs="宋体"/>
          <w:color w:val="333333"/>
          <w:kern w:val="0"/>
          <w:sz w:val="30"/>
          <w:szCs w:val="30"/>
        </w:rPr>
      </w:pPr>
    </w:p>
    <w:p w:rsidR="00806CC6" w:rsidRDefault="00806CC6" w:rsidP="00490F97">
      <w:pPr>
        <w:widowControl/>
        <w:jc w:val="left"/>
        <w:rPr>
          <w:rFonts w:ascii="仿宋_GB2312" w:eastAsia="仿宋_GB2312" w:hAnsi="Verdana" w:cs="宋体"/>
          <w:color w:val="333333"/>
          <w:kern w:val="0"/>
          <w:sz w:val="30"/>
          <w:szCs w:val="30"/>
        </w:rPr>
      </w:pPr>
    </w:p>
    <w:p w:rsidR="00806CC6" w:rsidRPr="006F0B4C" w:rsidRDefault="00806CC6" w:rsidP="00490F97">
      <w:pPr>
        <w:widowControl/>
        <w:jc w:val="left"/>
        <w:rPr>
          <w:rFonts w:ascii="仿宋_GB2312" w:eastAsia="仿宋_GB2312" w:hAnsi="Verdana" w:cs="宋体"/>
          <w:color w:val="333333"/>
          <w:kern w:val="0"/>
          <w:sz w:val="30"/>
          <w:szCs w:val="30"/>
        </w:rPr>
      </w:pPr>
    </w:p>
    <w:p w:rsidR="00806CC6" w:rsidRDefault="00806CC6" w:rsidP="00490F97">
      <w:pPr>
        <w:widowControl/>
        <w:jc w:val="left"/>
        <w:rPr>
          <w:rFonts w:ascii="仿宋_GB2312" w:eastAsia="仿宋_GB2312" w:hAnsi="Verdana" w:cs="宋体"/>
          <w:color w:val="333333"/>
          <w:kern w:val="0"/>
          <w:sz w:val="30"/>
          <w:szCs w:val="30"/>
        </w:rPr>
      </w:pPr>
    </w:p>
    <w:p w:rsidR="00806CC6" w:rsidRDefault="00806CC6" w:rsidP="00490F97">
      <w:pPr>
        <w:rPr>
          <w:rFonts w:ascii="仿宋_GB2312" w:eastAsia="仿宋_GB2312" w:hAnsi="仿宋" w:cs="仿宋"/>
          <w:bCs/>
          <w:sz w:val="28"/>
          <w:szCs w:val="28"/>
        </w:rPr>
      </w:pPr>
    </w:p>
    <w:p w:rsidR="00806CC6" w:rsidRDefault="00806CC6" w:rsidP="00490F97">
      <w:pPr>
        <w:rPr>
          <w:rFonts w:ascii="仿宋_GB2312" w:eastAsia="仿宋_GB2312" w:hAnsi="仿宋" w:cs="仿宋"/>
          <w:bCs/>
          <w:sz w:val="28"/>
          <w:szCs w:val="28"/>
        </w:rPr>
      </w:pPr>
    </w:p>
    <w:p w:rsidR="00806CC6" w:rsidRPr="00401690" w:rsidRDefault="00806CC6" w:rsidP="003F47F5">
      <w:pPr>
        <w:ind w:firstLineChars="100" w:firstLine="210"/>
        <w:rPr>
          <w:rFonts w:ascii="仿宋_GB2312" w:eastAsia="仿宋_GB2312" w:hAnsi="仿宋" w:cs="仿宋"/>
          <w:sz w:val="28"/>
          <w:szCs w:val="28"/>
        </w:rPr>
      </w:pPr>
      <w:r>
        <w:rPr>
          <w:noProof/>
        </w:rPr>
        <w:pict>
          <v:line id="_x0000_s1027" style="position:absolute;left:0;text-align:left;flip:y;z-index:251656704" from="0,.8pt" to="414pt,.8pt"/>
        </w:pict>
      </w:r>
      <w:r w:rsidRPr="00401690">
        <w:rPr>
          <w:rFonts w:ascii="仿宋_GB2312" w:eastAsia="仿宋_GB2312" w:hAnsi="仿宋" w:cs="仿宋" w:hint="eastAsia"/>
          <w:sz w:val="28"/>
          <w:szCs w:val="28"/>
        </w:rPr>
        <w:t>泉州师范学院党委办公室</w:t>
      </w:r>
      <w:r w:rsidRPr="00401690">
        <w:rPr>
          <w:rFonts w:ascii="仿宋_GB2312" w:eastAsia="仿宋_GB2312" w:hAnsi="仿宋" w:cs="仿宋"/>
          <w:sz w:val="28"/>
          <w:szCs w:val="28"/>
        </w:rPr>
        <w:t xml:space="preserve">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4"/>
          <w:attr w:name="Year" w:val="2017"/>
        </w:smartTagPr>
        <w:r w:rsidRPr="00401690">
          <w:rPr>
            <w:rFonts w:ascii="仿宋_GB2312" w:eastAsia="仿宋_GB2312" w:hAnsi="仿宋" w:cs="仿宋"/>
            <w:sz w:val="28"/>
            <w:szCs w:val="28"/>
          </w:rPr>
          <w:t>2017</w:t>
        </w:r>
        <w:r w:rsidRPr="00401690">
          <w:rPr>
            <w:rFonts w:ascii="仿宋_GB2312" w:eastAsia="仿宋_GB2312" w:hAnsi="仿宋" w:cs="仿宋" w:hint="eastAsia"/>
            <w:sz w:val="28"/>
            <w:szCs w:val="28"/>
          </w:rPr>
          <w:t>年</w:t>
        </w:r>
        <w:r w:rsidRPr="00401690">
          <w:rPr>
            <w:rFonts w:ascii="仿宋_GB2312" w:eastAsia="仿宋_GB2312" w:hAnsi="仿宋" w:cs="仿宋"/>
            <w:sz w:val="28"/>
            <w:szCs w:val="28"/>
          </w:rPr>
          <w:t>4</w:t>
        </w:r>
        <w:r w:rsidRPr="00401690">
          <w:rPr>
            <w:rFonts w:ascii="仿宋_GB2312" w:eastAsia="仿宋_GB2312" w:hAnsi="仿宋" w:cs="仿宋" w:hint="eastAsia"/>
            <w:sz w:val="28"/>
            <w:szCs w:val="28"/>
          </w:rPr>
          <w:t>月</w:t>
        </w:r>
        <w:r w:rsidRPr="00401690">
          <w:rPr>
            <w:rFonts w:ascii="仿宋_GB2312" w:eastAsia="仿宋_GB2312" w:hAnsi="仿宋" w:cs="仿宋"/>
            <w:sz w:val="28"/>
            <w:szCs w:val="28"/>
          </w:rPr>
          <w:t>1</w:t>
        </w:r>
        <w:r>
          <w:rPr>
            <w:rFonts w:ascii="仿宋_GB2312" w:eastAsia="仿宋_GB2312" w:hAnsi="仿宋" w:cs="仿宋"/>
            <w:sz w:val="28"/>
            <w:szCs w:val="28"/>
          </w:rPr>
          <w:t>9</w:t>
        </w:r>
        <w:r w:rsidRPr="00401690">
          <w:rPr>
            <w:rFonts w:ascii="仿宋_GB2312" w:eastAsia="仿宋_GB2312" w:hAnsi="仿宋" w:cs="仿宋" w:hint="eastAsia"/>
            <w:sz w:val="28"/>
            <w:szCs w:val="28"/>
          </w:rPr>
          <w:t>日</w:t>
        </w:r>
      </w:smartTag>
      <w:r w:rsidRPr="00401690">
        <w:rPr>
          <w:rFonts w:ascii="仿宋_GB2312" w:eastAsia="仿宋_GB2312" w:hAnsi="仿宋" w:cs="仿宋" w:hint="eastAsia"/>
          <w:sz w:val="28"/>
          <w:szCs w:val="28"/>
        </w:rPr>
        <w:t>印发</w:t>
      </w:r>
      <w:r w:rsidRPr="00401690">
        <w:rPr>
          <w:rFonts w:ascii="仿宋_GB2312" w:eastAsia="仿宋_GB2312" w:hAnsi="仿宋" w:cs="仿宋"/>
          <w:sz w:val="28"/>
          <w:szCs w:val="28"/>
        </w:rPr>
        <w:t xml:space="preserve">  </w:t>
      </w:r>
    </w:p>
    <w:p w:rsidR="00806CC6" w:rsidRPr="00D62B69" w:rsidRDefault="00806CC6" w:rsidP="006F0B4C">
      <w:pPr>
        <w:widowControl/>
        <w:ind w:firstLine="480"/>
        <w:jc w:val="left"/>
        <w:rPr>
          <w:rFonts w:ascii="仿宋_GB2312" w:eastAsia="仿宋_GB2312" w:hAnsi="Verdana" w:cs="宋体"/>
          <w:color w:val="333333"/>
          <w:kern w:val="0"/>
          <w:sz w:val="32"/>
          <w:szCs w:val="32"/>
        </w:rPr>
      </w:pPr>
      <w:r>
        <w:rPr>
          <w:noProof/>
        </w:rPr>
        <w:pict>
          <v:line id="_x0000_s1028" style="position:absolute;left:0;text-align:left;z-index:251657728" from="0,.8pt" to="414pt,.8pt"/>
        </w:pict>
      </w:r>
    </w:p>
    <w:sectPr w:rsidR="00806CC6" w:rsidRPr="00D62B69" w:rsidSect="00490F97"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CC6" w:rsidRDefault="00806CC6" w:rsidP="00CA3B61">
      <w:r>
        <w:separator/>
      </w:r>
    </w:p>
  </w:endnote>
  <w:endnote w:type="continuationSeparator" w:id="0">
    <w:p w:rsidR="00806CC6" w:rsidRDefault="00806CC6" w:rsidP="00CA3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CC6" w:rsidRDefault="00806CC6" w:rsidP="00CA3B61">
      <w:r>
        <w:separator/>
      </w:r>
    </w:p>
  </w:footnote>
  <w:footnote w:type="continuationSeparator" w:id="0">
    <w:p w:rsidR="00806CC6" w:rsidRDefault="00806CC6" w:rsidP="00CA3B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388"/>
    <w:rsid w:val="00003FE3"/>
    <w:rsid w:val="000130D3"/>
    <w:rsid w:val="0002393D"/>
    <w:rsid w:val="00023C15"/>
    <w:rsid w:val="000673C7"/>
    <w:rsid w:val="00077F1E"/>
    <w:rsid w:val="00092FF8"/>
    <w:rsid w:val="000A0D5E"/>
    <w:rsid w:val="000A2233"/>
    <w:rsid w:val="000A4BC3"/>
    <w:rsid w:val="000C2121"/>
    <w:rsid w:val="000C7B1C"/>
    <w:rsid w:val="000D13C4"/>
    <w:rsid w:val="000F4182"/>
    <w:rsid w:val="00112B58"/>
    <w:rsid w:val="00115A4F"/>
    <w:rsid w:val="0015712F"/>
    <w:rsid w:val="001625D7"/>
    <w:rsid w:val="00195133"/>
    <w:rsid w:val="001B592C"/>
    <w:rsid w:val="001C3627"/>
    <w:rsid w:val="001D7B0B"/>
    <w:rsid w:val="001E6376"/>
    <w:rsid w:val="001F4157"/>
    <w:rsid w:val="00243EB1"/>
    <w:rsid w:val="002832EB"/>
    <w:rsid w:val="002B5A71"/>
    <w:rsid w:val="00314F86"/>
    <w:rsid w:val="00317544"/>
    <w:rsid w:val="00323986"/>
    <w:rsid w:val="00323DA8"/>
    <w:rsid w:val="00351988"/>
    <w:rsid w:val="00391CA1"/>
    <w:rsid w:val="003A7EE1"/>
    <w:rsid w:val="003D2937"/>
    <w:rsid w:val="003F47F5"/>
    <w:rsid w:val="00401690"/>
    <w:rsid w:val="0040583F"/>
    <w:rsid w:val="00405C4D"/>
    <w:rsid w:val="00426798"/>
    <w:rsid w:val="0047405E"/>
    <w:rsid w:val="00486388"/>
    <w:rsid w:val="00490F97"/>
    <w:rsid w:val="004A4579"/>
    <w:rsid w:val="004B0EF2"/>
    <w:rsid w:val="004B4607"/>
    <w:rsid w:val="004C2814"/>
    <w:rsid w:val="004C2A7D"/>
    <w:rsid w:val="004E364D"/>
    <w:rsid w:val="004E70CC"/>
    <w:rsid w:val="004F47AE"/>
    <w:rsid w:val="0050289B"/>
    <w:rsid w:val="00526524"/>
    <w:rsid w:val="00531B4D"/>
    <w:rsid w:val="00532927"/>
    <w:rsid w:val="00570485"/>
    <w:rsid w:val="00572FDB"/>
    <w:rsid w:val="0058242E"/>
    <w:rsid w:val="005864A4"/>
    <w:rsid w:val="0059716B"/>
    <w:rsid w:val="0059796C"/>
    <w:rsid w:val="005C3911"/>
    <w:rsid w:val="005F1F85"/>
    <w:rsid w:val="005F6111"/>
    <w:rsid w:val="00604C79"/>
    <w:rsid w:val="006575D2"/>
    <w:rsid w:val="006B1793"/>
    <w:rsid w:val="006B2250"/>
    <w:rsid w:val="006F0B4C"/>
    <w:rsid w:val="00701D96"/>
    <w:rsid w:val="007052E4"/>
    <w:rsid w:val="007219EB"/>
    <w:rsid w:val="00730587"/>
    <w:rsid w:val="00794150"/>
    <w:rsid w:val="007A4132"/>
    <w:rsid w:val="007A536A"/>
    <w:rsid w:val="007C4DF3"/>
    <w:rsid w:val="007C7E27"/>
    <w:rsid w:val="0080350B"/>
    <w:rsid w:val="00806CC6"/>
    <w:rsid w:val="0081112F"/>
    <w:rsid w:val="008167C1"/>
    <w:rsid w:val="0082376C"/>
    <w:rsid w:val="0087084E"/>
    <w:rsid w:val="008B189B"/>
    <w:rsid w:val="008C7CEA"/>
    <w:rsid w:val="008F72B4"/>
    <w:rsid w:val="00901473"/>
    <w:rsid w:val="00913557"/>
    <w:rsid w:val="0093307F"/>
    <w:rsid w:val="00934BC4"/>
    <w:rsid w:val="00986FC1"/>
    <w:rsid w:val="009A45C0"/>
    <w:rsid w:val="009B514D"/>
    <w:rsid w:val="009F5A5B"/>
    <w:rsid w:val="00A0201C"/>
    <w:rsid w:val="00A35964"/>
    <w:rsid w:val="00A414CC"/>
    <w:rsid w:val="00A701C2"/>
    <w:rsid w:val="00A9220D"/>
    <w:rsid w:val="00AB53C3"/>
    <w:rsid w:val="00AB7C79"/>
    <w:rsid w:val="00B40A33"/>
    <w:rsid w:val="00B5356D"/>
    <w:rsid w:val="00B71944"/>
    <w:rsid w:val="00B75B3A"/>
    <w:rsid w:val="00B7701C"/>
    <w:rsid w:val="00B91A9C"/>
    <w:rsid w:val="00BA44A1"/>
    <w:rsid w:val="00BD35C1"/>
    <w:rsid w:val="00C5453C"/>
    <w:rsid w:val="00CA3B61"/>
    <w:rsid w:val="00CC03EF"/>
    <w:rsid w:val="00CE1BBC"/>
    <w:rsid w:val="00CE722D"/>
    <w:rsid w:val="00D01146"/>
    <w:rsid w:val="00D53DDD"/>
    <w:rsid w:val="00D62B69"/>
    <w:rsid w:val="00D72C9E"/>
    <w:rsid w:val="00D84FE2"/>
    <w:rsid w:val="00D857E7"/>
    <w:rsid w:val="00DE4040"/>
    <w:rsid w:val="00E03FB1"/>
    <w:rsid w:val="00E21CF3"/>
    <w:rsid w:val="00E42722"/>
    <w:rsid w:val="00E73047"/>
    <w:rsid w:val="00E80CCC"/>
    <w:rsid w:val="00E829F8"/>
    <w:rsid w:val="00E856CE"/>
    <w:rsid w:val="00EA00F5"/>
    <w:rsid w:val="00EB01FA"/>
    <w:rsid w:val="00EB3909"/>
    <w:rsid w:val="00EB5A2C"/>
    <w:rsid w:val="00EC4C5C"/>
    <w:rsid w:val="00ED2462"/>
    <w:rsid w:val="00EF7633"/>
    <w:rsid w:val="00F2184B"/>
    <w:rsid w:val="00F36CCF"/>
    <w:rsid w:val="00F37F6C"/>
    <w:rsid w:val="00F777B8"/>
    <w:rsid w:val="00FB4487"/>
    <w:rsid w:val="00FE61D6"/>
    <w:rsid w:val="00FF38D6"/>
    <w:rsid w:val="00FF43FB"/>
    <w:rsid w:val="00FF4770"/>
    <w:rsid w:val="15E35787"/>
    <w:rsid w:val="33616B89"/>
    <w:rsid w:val="55B6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07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93307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330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3307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307F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933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307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33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307F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9330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81</Words>
  <Characters>462</Characters>
  <Application>Microsoft Office Outlook</Application>
  <DocSecurity>0</DocSecurity>
  <Lines>0</Lines>
  <Paragraphs>0</Paragraphs>
  <ScaleCrop>false</ScaleCrop>
  <Company>微软公司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泉师委〔2017〕9号</dc:title>
  <dc:subject/>
  <dc:creator>微软用户</dc:creator>
  <cp:keywords/>
  <dc:description/>
  <cp:lastModifiedBy>china</cp:lastModifiedBy>
  <cp:revision>8</cp:revision>
  <cp:lastPrinted>2017-04-21T06:40:00Z</cp:lastPrinted>
  <dcterms:created xsi:type="dcterms:W3CDTF">2017-04-21T00:27:00Z</dcterms:created>
  <dcterms:modified xsi:type="dcterms:W3CDTF">2017-04-27T02:21:00Z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