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231" w:rsidRDefault="00316231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2" o:spid="_x0000_s1026" type="#_x0000_t136" style="position:absolute;left:0;text-align:left;margin-left:0;margin-top:-1.7pt;width:407.25pt;height:66.75pt;z-index:251658240;mso-position-horizontal:left" fillcolor="red" strokecolor="red">
            <v:shadow color="#868686"/>
            <v:textpath style="font-family:&quot;宋体&quot;" trim="t" string="中共泉州师范学院委员会宣传部"/>
            <w10:wrap type="square" side="right"/>
          </v:shape>
        </w:pict>
      </w:r>
    </w:p>
    <w:p w:rsidR="00316231" w:rsidRPr="00663E73" w:rsidRDefault="00316231" w:rsidP="00570733">
      <w:pPr>
        <w:spacing w:line="560" w:lineRule="exact"/>
        <w:ind w:firstLineChars="50" w:firstLine="31680"/>
        <w:jc w:val="center"/>
        <w:rPr>
          <w:rFonts w:ascii="仿宋" w:eastAsia="仿宋" w:hAnsi="仿宋"/>
          <w:sz w:val="32"/>
          <w:szCs w:val="32"/>
        </w:rPr>
      </w:pPr>
      <w:r w:rsidRPr="00663E73">
        <w:rPr>
          <w:rFonts w:ascii="仿宋" w:eastAsia="仿宋" w:hAnsi="仿宋" w:hint="eastAsia"/>
          <w:sz w:val="32"/>
          <w:szCs w:val="32"/>
        </w:rPr>
        <w:t>泉师院委宣〔</w:t>
      </w:r>
      <w:r w:rsidRPr="00663E73">
        <w:rPr>
          <w:rFonts w:ascii="仿宋" w:eastAsia="仿宋" w:hAnsi="仿宋"/>
          <w:sz w:val="32"/>
          <w:szCs w:val="32"/>
        </w:rPr>
        <w:t>2017</w:t>
      </w:r>
      <w:r w:rsidRPr="00663E73">
        <w:rPr>
          <w:rFonts w:ascii="仿宋" w:eastAsia="仿宋" w:hAnsi="仿宋" w:hint="eastAsia"/>
          <w:sz w:val="32"/>
          <w:szCs w:val="32"/>
        </w:rPr>
        <w:t>〕</w:t>
      </w:r>
      <w:r w:rsidRPr="00663E73">
        <w:rPr>
          <w:rFonts w:ascii="仿宋" w:eastAsia="仿宋" w:hAnsi="仿宋"/>
          <w:sz w:val="32"/>
          <w:szCs w:val="32"/>
        </w:rPr>
        <w:t>10</w:t>
      </w:r>
      <w:r w:rsidRPr="00663E73">
        <w:rPr>
          <w:rFonts w:ascii="仿宋" w:eastAsia="仿宋" w:hAnsi="仿宋" w:hint="eastAsia"/>
          <w:sz w:val="32"/>
          <w:szCs w:val="32"/>
        </w:rPr>
        <w:t>号</w:t>
      </w:r>
    </w:p>
    <w:p w:rsidR="00316231" w:rsidRDefault="00316231" w:rsidP="00237EFC">
      <w:pPr>
        <w:spacing w:line="400" w:lineRule="exact"/>
        <w:rPr>
          <w:rFonts w:hAnsi="宋体" w:cs="宋体"/>
          <w:b/>
          <w:szCs w:val="28"/>
        </w:rPr>
      </w:pPr>
      <w:r>
        <w:rPr>
          <w:rFonts w:ascii="新宋体" w:eastAsia="新宋体" w:hAnsi="新宋体"/>
          <w:b/>
          <w:color w:val="FF0000"/>
          <w:sz w:val="36"/>
          <w:szCs w:val="36"/>
          <w:u w:val="thick" w:color="FF0000"/>
        </w:rPr>
        <w:t xml:space="preserve">                                              </w:t>
      </w:r>
    </w:p>
    <w:p w:rsidR="00316231" w:rsidRPr="00237EFC" w:rsidRDefault="00316231" w:rsidP="00237EFC">
      <w:pPr>
        <w:spacing w:line="400" w:lineRule="exact"/>
        <w:rPr>
          <w:rFonts w:hAnsi="宋体" w:cs="宋体"/>
          <w:b/>
          <w:szCs w:val="28"/>
        </w:rPr>
      </w:pPr>
    </w:p>
    <w:p w:rsidR="00316231" w:rsidRPr="00663E73" w:rsidRDefault="00316231" w:rsidP="00663E73">
      <w:pPr>
        <w:spacing w:line="560" w:lineRule="exact"/>
        <w:jc w:val="center"/>
        <w:rPr>
          <w:rFonts w:ascii="宋体" w:cs="宋体"/>
          <w:b/>
          <w:bCs/>
          <w:color w:val="000000"/>
          <w:sz w:val="36"/>
          <w:szCs w:val="36"/>
        </w:rPr>
      </w:pPr>
      <w:r w:rsidRPr="00663E73">
        <w:rPr>
          <w:rFonts w:ascii="宋体" w:hAnsi="宋体" w:cs="宋体" w:hint="eastAsia"/>
          <w:b/>
          <w:bCs/>
          <w:color w:val="000000"/>
          <w:sz w:val="36"/>
          <w:szCs w:val="36"/>
        </w:rPr>
        <w:t>中共泉州师范学院委员会宣传部关于转发《全国高校文明校园测评细则》的通知</w:t>
      </w:r>
    </w:p>
    <w:p w:rsidR="00316231" w:rsidRPr="00663E73" w:rsidRDefault="00316231" w:rsidP="00663E73">
      <w:pPr>
        <w:spacing w:line="560" w:lineRule="exact"/>
        <w:jc w:val="center"/>
        <w:rPr>
          <w:rFonts w:ascii="宋体" w:cs="宋体"/>
          <w:b/>
          <w:bCs/>
          <w:color w:val="000000"/>
          <w:sz w:val="44"/>
          <w:szCs w:val="44"/>
        </w:rPr>
      </w:pPr>
    </w:p>
    <w:p w:rsidR="00316231" w:rsidRPr="00663E73" w:rsidRDefault="00316231" w:rsidP="00663E73">
      <w:pPr>
        <w:spacing w:line="520" w:lineRule="exact"/>
        <w:rPr>
          <w:rFonts w:ascii="仿宋" w:eastAsia="仿宋" w:hAnsi="仿宋"/>
          <w:sz w:val="32"/>
          <w:szCs w:val="32"/>
        </w:rPr>
      </w:pPr>
      <w:r w:rsidRPr="00663E73">
        <w:rPr>
          <w:rFonts w:ascii="仿宋" w:eastAsia="仿宋" w:hAnsi="仿宋" w:hint="eastAsia"/>
          <w:sz w:val="32"/>
          <w:szCs w:val="32"/>
        </w:rPr>
        <w:t>各学院、机关各部（处、室）、各直属单位：</w:t>
      </w:r>
    </w:p>
    <w:p w:rsidR="00316231" w:rsidRPr="00663E73" w:rsidRDefault="00316231" w:rsidP="00570733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663E73">
        <w:rPr>
          <w:rFonts w:ascii="仿宋" w:eastAsia="仿宋" w:hAnsi="仿宋" w:hint="eastAsia"/>
          <w:sz w:val="32"/>
          <w:szCs w:val="32"/>
        </w:rPr>
        <w:t>教育部办公厅、中央文明办秘书局于</w:t>
      </w:r>
      <w:r w:rsidRPr="00663E73">
        <w:rPr>
          <w:rFonts w:ascii="仿宋" w:eastAsia="仿宋" w:hAnsi="仿宋"/>
          <w:sz w:val="32"/>
          <w:szCs w:val="32"/>
        </w:rPr>
        <w:t>2017</w:t>
      </w:r>
      <w:r w:rsidRPr="00663E73">
        <w:rPr>
          <w:rFonts w:ascii="仿宋" w:eastAsia="仿宋" w:hAnsi="仿宋" w:hint="eastAsia"/>
          <w:sz w:val="32"/>
          <w:szCs w:val="32"/>
        </w:rPr>
        <w:t>年</w:t>
      </w:r>
      <w:r w:rsidRPr="00663E73">
        <w:rPr>
          <w:rFonts w:ascii="仿宋" w:eastAsia="仿宋" w:hAnsi="仿宋"/>
          <w:sz w:val="32"/>
          <w:szCs w:val="32"/>
        </w:rPr>
        <w:t>6</w:t>
      </w:r>
      <w:r w:rsidRPr="00663E73">
        <w:rPr>
          <w:rFonts w:ascii="仿宋" w:eastAsia="仿宋" w:hAnsi="仿宋" w:hint="eastAsia"/>
          <w:sz w:val="32"/>
          <w:szCs w:val="32"/>
        </w:rPr>
        <w:t>月</w:t>
      </w:r>
      <w:r w:rsidRPr="00663E73">
        <w:rPr>
          <w:rFonts w:ascii="仿宋" w:eastAsia="仿宋" w:hAnsi="仿宋"/>
          <w:sz w:val="32"/>
          <w:szCs w:val="32"/>
        </w:rPr>
        <w:t>19</w:t>
      </w:r>
      <w:r w:rsidRPr="00663E73">
        <w:rPr>
          <w:rFonts w:ascii="仿宋" w:eastAsia="仿宋" w:hAnsi="仿宋" w:hint="eastAsia"/>
          <w:sz w:val="32"/>
          <w:szCs w:val="32"/>
        </w:rPr>
        <w:t>日印发《全国高校文明校园测评细则》（教思政厅〔</w:t>
      </w:r>
      <w:r w:rsidRPr="00663E73">
        <w:rPr>
          <w:rFonts w:ascii="仿宋" w:eastAsia="仿宋" w:hAnsi="仿宋"/>
          <w:sz w:val="32"/>
          <w:szCs w:val="32"/>
        </w:rPr>
        <w:t>2017</w:t>
      </w:r>
      <w:r w:rsidRPr="00663E73">
        <w:rPr>
          <w:rFonts w:ascii="仿宋" w:eastAsia="仿宋" w:hAnsi="仿宋" w:hint="eastAsia"/>
          <w:sz w:val="32"/>
          <w:szCs w:val="32"/>
        </w:rPr>
        <w:t>〕</w:t>
      </w:r>
      <w:r w:rsidRPr="00663E73">
        <w:rPr>
          <w:rFonts w:ascii="仿宋" w:eastAsia="仿宋" w:hAnsi="仿宋"/>
          <w:sz w:val="32"/>
          <w:szCs w:val="32"/>
        </w:rPr>
        <w:t>21</w:t>
      </w:r>
      <w:r w:rsidRPr="00663E73">
        <w:rPr>
          <w:rFonts w:ascii="仿宋" w:eastAsia="仿宋" w:hAnsi="仿宋" w:hint="eastAsia"/>
          <w:sz w:val="32"/>
          <w:szCs w:val="32"/>
        </w:rPr>
        <w:t>号），现将《全国高校文明校园测评细则》转发给你们，请根据文件要求，结合本单位实际情况，积极做好</w:t>
      </w:r>
      <w:r w:rsidRPr="00663E73">
        <w:rPr>
          <w:rFonts w:ascii="仿宋" w:eastAsia="仿宋" w:hAnsi="仿宋" w:cs="宋体" w:hint="eastAsia"/>
          <w:bCs/>
          <w:kern w:val="0"/>
          <w:sz w:val="32"/>
          <w:szCs w:val="32"/>
        </w:rPr>
        <w:t>迎接第十三届省级“文明校园”考评的各项准备工作</w:t>
      </w:r>
      <w:r w:rsidRPr="00663E73">
        <w:rPr>
          <w:rFonts w:ascii="仿宋" w:eastAsia="仿宋" w:hAnsi="仿宋" w:hint="eastAsia"/>
          <w:sz w:val="32"/>
          <w:szCs w:val="32"/>
        </w:rPr>
        <w:t>。</w:t>
      </w:r>
    </w:p>
    <w:p w:rsidR="00316231" w:rsidRPr="00663E73" w:rsidRDefault="00316231" w:rsidP="00570733">
      <w:pPr>
        <w:widowControl/>
        <w:spacing w:line="560" w:lineRule="exact"/>
        <w:ind w:firstLineChars="200" w:firstLine="31680"/>
        <w:rPr>
          <w:rFonts w:ascii="仿宋" w:eastAsia="仿宋" w:hAnsi="仿宋"/>
          <w:sz w:val="32"/>
          <w:szCs w:val="32"/>
        </w:rPr>
      </w:pPr>
    </w:p>
    <w:p w:rsidR="00316231" w:rsidRPr="00663E73" w:rsidRDefault="00316231" w:rsidP="00570733">
      <w:pPr>
        <w:widowControl/>
        <w:spacing w:line="560" w:lineRule="exact"/>
        <w:ind w:leftChars="288" w:left="31680" w:hangingChars="250" w:firstLine="31680"/>
        <w:rPr>
          <w:rFonts w:ascii="仿宋" w:eastAsia="仿宋" w:hAnsi="仿宋"/>
          <w:color w:val="00B050"/>
          <w:sz w:val="32"/>
          <w:szCs w:val="32"/>
        </w:rPr>
      </w:pPr>
      <w:r w:rsidRPr="00663E73">
        <w:rPr>
          <w:rFonts w:ascii="仿宋" w:eastAsia="仿宋" w:hAnsi="仿宋" w:hint="eastAsia"/>
          <w:sz w:val="32"/>
          <w:szCs w:val="32"/>
        </w:rPr>
        <w:t>附件：全国高校文明校园测评细则</w:t>
      </w:r>
      <w:r w:rsidRPr="00663E73">
        <w:rPr>
          <w:rFonts w:ascii="仿宋" w:eastAsia="仿宋" w:hAnsi="仿宋"/>
          <w:color w:val="00B050"/>
          <w:sz w:val="32"/>
          <w:szCs w:val="32"/>
        </w:rPr>
        <w:t xml:space="preserve">   </w:t>
      </w:r>
    </w:p>
    <w:p w:rsidR="00316231" w:rsidRPr="00663E73" w:rsidRDefault="00316231" w:rsidP="00570733">
      <w:pPr>
        <w:spacing w:line="520" w:lineRule="exact"/>
        <w:ind w:right="640" w:firstLineChars="1200" w:firstLine="31680"/>
        <w:rPr>
          <w:rFonts w:ascii="仿宋" w:eastAsia="仿宋" w:hAnsi="仿宋"/>
          <w:sz w:val="32"/>
          <w:szCs w:val="32"/>
        </w:rPr>
      </w:pPr>
    </w:p>
    <w:p w:rsidR="00316231" w:rsidRPr="00663E73" w:rsidRDefault="00316231" w:rsidP="00570733">
      <w:pPr>
        <w:spacing w:line="520" w:lineRule="exact"/>
        <w:ind w:right="640" w:firstLineChars="950" w:firstLine="31680"/>
        <w:rPr>
          <w:rFonts w:ascii="仿宋" w:eastAsia="仿宋" w:hAnsi="仿宋"/>
          <w:sz w:val="32"/>
          <w:szCs w:val="32"/>
        </w:rPr>
      </w:pPr>
      <w:r w:rsidRPr="00663E73">
        <w:rPr>
          <w:rFonts w:ascii="仿宋" w:eastAsia="仿宋" w:hAnsi="仿宋" w:hint="eastAsia"/>
          <w:sz w:val="32"/>
          <w:szCs w:val="32"/>
        </w:rPr>
        <w:t>中共泉州师范学院委员会宣传部</w:t>
      </w:r>
    </w:p>
    <w:p w:rsidR="00316231" w:rsidRPr="00663E73" w:rsidRDefault="00316231" w:rsidP="00663E73">
      <w:pPr>
        <w:spacing w:line="520" w:lineRule="exact"/>
        <w:ind w:right="1120" w:firstLine="636"/>
        <w:jc w:val="center"/>
        <w:rPr>
          <w:rFonts w:ascii="仿宋" w:eastAsia="仿宋" w:hAnsi="仿宋"/>
          <w:sz w:val="32"/>
          <w:szCs w:val="32"/>
        </w:rPr>
      </w:pPr>
      <w:r w:rsidRPr="00663E73">
        <w:rPr>
          <w:rFonts w:ascii="仿宋" w:eastAsia="仿宋" w:hAnsi="仿宋"/>
          <w:sz w:val="32"/>
          <w:szCs w:val="32"/>
        </w:rPr>
        <w:t xml:space="preserve">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7"/>
          <w:attr w:name="Year" w:val="2017"/>
        </w:smartTagPr>
        <w:r w:rsidRPr="00663E73">
          <w:rPr>
            <w:rFonts w:ascii="仿宋" w:eastAsia="仿宋" w:hAnsi="仿宋"/>
            <w:sz w:val="32"/>
            <w:szCs w:val="32"/>
          </w:rPr>
          <w:t>2017</w:t>
        </w:r>
        <w:r w:rsidRPr="00663E73">
          <w:rPr>
            <w:rFonts w:ascii="仿宋" w:eastAsia="仿宋" w:hAnsi="仿宋" w:hint="eastAsia"/>
            <w:sz w:val="32"/>
            <w:szCs w:val="32"/>
          </w:rPr>
          <w:t>年</w:t>
        </w:r>
        <w:r w:rsidRPr="00663E73">
          <w:rPr>
            <w:rFonts w:ascii="仿宋" w:eastAsia="仿宋" w:hAnsi="仿宋"/>
            <w:sz w:val="32"/>
            <w:szCs w:val="32"/>
          </w:rPr>
          <w:t>7</w:t>
        </w:r>
        <w:r w:rsidRPr="00663E73">
          <w:rPr>
            <w:rFonts w:ascii="仿宋" w:eastAsia="仿宋" w:hAnsi="仿宋" w:hint="eastAsia"/>
            <w:sz w:val="32"/>
            <w:szCs w:val="32"/>
          </w:rPr>
          <w:t>月</w:t>
        </w:r>
        <w:r w:rsidRPr="00663E73">
          <w:rPr>
            <w:rFonts w:ascii="仿宋" w:eastAsia="仿宋" w:hAnsi="仿宋"/>
            <w:sz w:val="32"/>
            <w:szCs w:val="32"/>
          </w:rPr>
          <w:t>10</w:t>
        </w:r>
        <w:r w:rsidRPr="00663E73">
          <w:rPr>
            <w:rFonts w:ascii="仿宋" w:eastAsia="仿宋" w:hAnsi="仿宋" w:hint="eastAsia"/>
            <w:sz w:val="32"/>
            <w:szCs w:val="32"/>
          </w:rPr>
          <w:t>日</w:t>
        </w:r>
      </w:smartTag>
    </w:p>
    <w:p w:rsidR="00316231" w:rsidRPr="00663E73" w:rsidRDefault="00316231" w:rsidP="00663E73">
      <w:pPr>
        <w:rPr>
          <w:rFonts w:ascii="仿宋" w:eastAsia="仿宋" w:hAnsi="仿宋"/>
          <w:sz w:val="32"/>
          <w:szCs w:val="32"/>
        </w:rPr>
      </w:pPr>
    </w:p>
    <w:p w:rsidR="00316231" w:rsidRPr="00663E73" w:rsidRDefault="00316231">
      <w:pPr>
        <w:spacing w:line="480" w:lineRule="exact"/>
        <w:jc w:val="right"/>
        <w:rPr>
          <w:rFonts w:ascii="仿宋" w:eastAsia="仿宋" w:hAnsi="仿宋"/>
          <w:b/>
          <w:bCs/>
          <w:sz w:val="32"/>
          <w:szCs w:val="32"/>
        </w:rPr>
      </w:pPr>
    </w:p>
    <w:p w:rsidR="00316231" w:rsidRDefault="00316231">
      <w:pPr>
        <w:spacing w:line="480" w:lineRule="exact"/>
        <w:ind w:right="26"/>
        <w:rPr>
          <w:rFonts w:ascii="仿宋_GB2312" w:eastAsia="仿宋_GB2312"/>
          <w:sz w:val="32"/>
          <w:szCs w:val="32"/>
        </w:rPr>
      </w:pPr>
    </w:p>
    <w:p w:rsidR="00316231" w:rsidRPr="00663E73" w:rsidRDefault="00316231">
      <w:pPr>
        <w:spacing w:line="480" w:lineRule="exact"/>
        <w:ind w:right="26"/>
        <w:rPr>
          <w:rFonts w:ascii="仿宋" w:eastAsia="仿宋" w:hAnsi="仿宋"/>
          <w:sz w:val="32"/>
          <w:szCs w:val="32"/>
          <w:u w:val="single"/>
        </w:rPr>
      </w:pPr>
      <w:r w:rsidRPr="00663E73">
        <w:rPr>
          <w:rFonts w:ascii="仿宋" w:eastAsia="仿宋" w:hAnsi="仿宋" w:hint="eastAsia"/>
          <w:sz w:val="32"/>
          <w:szCs w:val="32"/>
          <w:u w:val="single"/>
        </w:rPr>
        <w:t>抄送：林伟副书记。</w:t>
      </w:r>
      <w:r w:rsidRPr="00663E73"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</w:t>
      </w:r>
    </w:p>
    <w:p w:rsidR="00316231" w:rsidRPr="00663E73" w:rsidRDefault="00316231">
      <w:pPr>
        <w:spacing w:line="60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_GB2312" w:eastAsia="仿宋_GB2312" w:hAnsi="宋体"/>
          <w:sz w:val="30"/>
          <w:szCs w:val="30"/>
          <w:u w:val="single"/>
        </w:rPr>
        <w:t xml:space="preserve"> </w:t>
      </w:r>
      <w:r w:rsidRPr="00E9710E">
        <w:rPr>
          <w:rFonts w:ascii="仿宋_GB2312" w:eastAsia="仿宋_GB2312" w:hAnsi="宋体"/>
          <w:sz w:val="32"/>
          <w:szCs w:val="32"/>
          <w:u w:val="single"/>
        </w:rPr>
        <w:t xml:space="preserve"> </w:t>
      </w:r>
      <w:r w:rsidRPr="00663E73">
        <w:rPr>
          <w:rFonts w:ascii="仿宋" w:eastAsia="仿宋" w:hAnsi="仿宋" w:hint="eastAsia"/>
          <w:sz w:val="32"/>
          <w:szCs w:val="32"/>
          <w:u w:val="single"/>
        </w:rPr>
        <w:t>中共泉州师范学院委员会宣传部</w:t>
      </w:r>
      <w:r w:rsidRPr="00663E73">
        <w:rPr>
          <w:rFonts w:ascii="仿宋" w:eastAsia="仿宋" w:hAnsi="仿宋"/>
          <w:sz w:val="32"/>
          <w:szCs w:val="32"/>
          <w:u w:val="single"/>
        </w:rPr>
        <w:t xml:space="preserve">     2017</w:t>
      </w:r>
      <w:r w:rsidRPr="00663E73">
        <w:rPr>
          <w:rFonts w:ascii="仿宋" w:eastAsia="仿宋" w:hAnsi="仿宋" w:hint="eastAsia"/>
          <w:sz w:val="32"/>
          <w:szCs w:val="32"/>
          <w:u w:val="single"/>
        </w:rPr>
        <w:t>年</w:t>
      </w:r>
      <w:r>
        <w:rPr>
          <w:rFonts w:ascii="仿宋" w:eastAsia="仿宋" w:hAnsi="仿宋"/>
          <w:sz w:val="32"/>
          <w:szCs w:val="32"/>
          <w:u w:val="single"/>
        </w:rPr>
        <w:t>7</w:t>
      </w:r>
      <w:r w:rsidRPr="00663E73">
        <w:rPr>
          <w:rFonts w:ascii="仿宋" w:eastAsia="仿宋" w:hAnsi="仿宋" w:hint="eastAsia"/>
          <w:sz w:val="32"/>
          <w:szCs w:val="32"/>
          <w:u w:val="single"/>
        </w:rPr>
        <w:t>月</w:t>
      </w:r>
      <w:r>
        <w:rPr>
          <w:rFonts w:ascii="仿宋" w:eastAsia="仿宋" w:hAnsi="仿宋"/>
          <w:sz w:val="32"/>
          <w:szCs w:val="32"/>
          <w:u w:val="single"/>
        </w:rPr>
        <w:t>10</w:t>
      </w:r>
      <w:r w:rsidRPr="00663E73">
        <w:rPr>
          <w:rFonts w:ascii="仿宋" w:eastAsia="仿宋" w:hAnsi="仿宋" w:hint="eastAsia"/>
          <w:sz w:val="32"/>
          <w:szCs w:val="32"/>
          <w:u w:val="single"/>
        </w:rPr>
        <w:t>日印</w:t>
      </w:r>
    </w:p>
    <w:sectPr w:rsidR="00316231" w:rsidRPr="00663E73" w:rsidSect="00812FFA">
      <w:headerReference w:type="default" r:id="rId6"/>
      <w:footerReference w:type="even" r:id="rId7"/>
      <w:footerReference w:type="default" r:id="rId8"/>
      <w:pgSz w:w="11906" w:h="16838"/>
      <w:pgMar w:top="1418" w:right="1797" w:bottom="1418" w:left="179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231" w:rsidRDefault="00316231">
      <w:r>
        <w:separator/>
      </w:r>
    </w:p>
  </w:endnote>
  <w:endnote w:type="continuationSeparator" w:id="0">
    <w:p w:rsidR="00316231" w:rsidRDefault="0031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31" w:rsidRDefault="003162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 w:rsidR="00316231" w:rsidRDefault="003162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31" w:rsidRDefault="00316231">
    <w:pPr>
      <w:pStyle w:val="Footer"/>
      <w:framePr w:wrap="around" w:vAnchor="text" w:hAnchor="margin" w:xAlign="center" w:y="1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/>
        <w:sz w:val="28"/>
        <w:szCs w:val="28"/>
      </w:rPr>
      <w:fldChar w:fldCharType="begin"/>
    </w:r>
    <w:r>
      <w:rPr>
        <w:rStyle w:val="PageNumber"/>
        <w:rFonts w:ascii="宋体" w:hAnsi="宋体"/>
        <w:sz w:val="28"/>
        <w:szCs w:val="28"/>
      </w:rPr>
      <w:instrText xml:space="preserve">PAGE  </w:instrText>
    </w:r>
    <w:r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2</w:t>
    </w:r>
    <w:r>
      <w:rPr>
        <w:rStyle w:val="PageNumber"/>
        <w:rFonts w:ascii="宋体" w:hAnsi="宋体"/>
        <w:sz w:val="28"/>
        <w:szCs w:val="28"/>
      </w:rPr>
      <w:fldChar w:fldCharType="end"/>
    </w:r>
  </w:p>
  <w:p w:rsidR="00316231" w:rsidRDefault="003162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231" w:rsidRDefault="00316231">
      <w:r>
        <w:separator/>
      </w:r>
    </w:p>
  </w:footnote>
  <w:footnote w:type="continuationSeparator" w:id="0">
    <w:p w:rsidR="00316231" w:rsidRDefault="0031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31" w:rsidRDefault="00316231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2D25"/>
    <w:rsid w:val="00002C3B"/>
    <w:rsid w:val="00006196"/>
    <w:rsid w:val="00007FF9"/>
    <w:rsid w:val="00021035"/>
    <w:rsid w:val="00021618"/>
    <w:rsid w:val="00025702"/>
    <w:rsid w:val="00026DF1"/>
    <w:rsid w:val="000340DA"/>
    <w:rsid w:val="000424EA"/>
    <w:rsid w:val="0004504E"/>
    <w:rsid w:val="00057F96"/>
    <w:rsid w:val="00064320"/>
    <w:rsid w:val="000815A7"/>
    <w:rsid w:val="00097760"/>
    <w:rsid w:val="000A10E6"/>
    <w:rsid w:val="000A57B8"/>
    <w:rsid w:val="000A6443"/>
    <w:rsid w:val="000C1307"/>
    <w:rsid w:val="000C17DE"/>
    <w:rsid w:val="000C6F4A"/>
    <w:rsid w:val="000D18BA"/>
    <w:rsid w:val="000D7AC8"/>
    <w:rsid w:val="000E0C74"/>
    <w:rsid w:val="000F3F10"/>
    <w:rsid w:val="000F5482"/>
    <w:rsid w:val="000F5C8A"/>
    <w:rsid w:val="000F682B"/>
    <w:rsid w:val="000F74E7"/>
    <w:rsid w:val="00120BA4"/>
    <w:rsid w:val="001265AC"/>
    <w:rsid w:val="00130091"/>
    <w:rsid w:val="00145BB4"/>
    <w:rsid w:val="00145D93"/>
    <w:rsid w:val="00153FB8"/>
    <w:rsid w:val="00162EBD"/>
    <w:rsid w:val="001647EF"/>
    <w:rsid w:val="00175C4F"/>
    <w:rsid w:val="001911B7"/>
    <w:rsid w:val="00192FF0"/>
    <w:rsid w:val="0019465E"/>
    <w:rsid w:val="00195616"/>
    <w:rsid w:val="001A2590"/>
    <w:rsid w:val="001A3133"/>
    <w:rsid w:val="001A763A"/>
    <w:rsid w:val="001B2C3E"/>
    <w:rsid w:val="001F7165"/>
    <w:rsid w:val="0021498F"/>
    <w:rsid w:val="00230891"/>
    <w:rsid w:val="00234AA1"/>
    <w:rsid w:val="00237EFC"/>
    <w:rsid w:val="002401D6"/>
    <w:rsid w:val="00246A4A"/>
    <w:rsid w:val="00261E1D"/>
    <w:rsid w:val="002637DC"/>
    <w:rsid w:val="0026528A"/>
    <w:rsid w:val="00266AC0"/>
    <w:rsid w:val="00271482"/>
    <w:rsid w:val="00272194"/>
    <w:rsid w:val="00275815"/>
    <w:rsid w:val="0027744E"/>
    <w:rsid w:val="002938A8"/>
    <w:rsid w:val="002A76AD"/>
    <w:rsid w:val="002B1433"/>
    <w:rsid w:val="002B7E9B"/>
    <w:rsid w:val="002C1932"/>
    <w:rsid w:val="002C4DED"/>
    <w:rsid w:val="002D592F"/>
    <w:rsid w:val="002E0631"/>
    <w:rsid w:val="002F033D"/>
    <w:rsid w:val="002F36C6"/>
    <w:rsid w:val="003106A7"/>
    <w:rsid w:val="003112AC"/>
    <w:rsid w:val="00316231"/>
    <w:rsid w:val="00317890"/>
    <w:rsid w:val="003279E4"/>
    <w:rsid w:val="003344C7"/>
    <w:rsid w:val="00341B43"/>
    <w:rsid w:val="00352D25"/>
    <w:rsid w:val="00357721"/>
    <w:rsid w:val="00360192"/>
    <w:rsid w:val="00366EA5"/>
    <w:rsid w:val="00371D80"/>
    <w:rsid w:val="00371DC6"/>
    <w:rsid w:val="003720E0"/>
    <w:rsid w:val="003739AC"/>
    <w:rsid w:val="00377311"/>
    <w:rsid w:val="00386B80"/>
    <w:rsid w:val="00393B5C"/>
    <w:rsid w:val="003976DA"/>
    <w:rsid w:val="00397CE8"/>
    <w:rsid w:val="003A44C2"/>
    <w:rsid w:val="003B1C16"/>
    <w:rsid w:val="003B65EE"/>
    <w:rsid w:val="003B7574"/>
    <w:rsid w:val="003D2142"/>
    <w:rsid w:val="003D28A7"/>
    <w:rsid w:val="003D7284"/>
    <w:rsid w:val="003E0659"/>
    <w:rsid w:val="003E3638"/>
    <w:rsid w:val="0040337C"/>
    <w:rsid w:val="0040362C"/>
    <w:rsid w:val="0041277F"/>
    <w:rsid w:val="004244CF"/>
    <w:rsid w:val="004245DC"/>
    <w:rsid w:val="00424974"/>
    <w:rsid w:val="00425207"/>
    <w:rsid w:val="00431C39"/>
    <w:rsid w:val="00431D57"/>
    <w:rsid w:val="00434B1D"/>
    <w:rsid w:val="00457576"/>
    <w:rsid w:val="004647BD"/>
    <w:rsid w:val="00472C71"/>
    <w:rsid w:val="00476B20"/>
    <w:rsid w:val="004811B4"/>
    <w:rsid w:val="00493428"/>
    <w:rsid w:val="004A5393"/>
    <w:rsid w:val="004A77CF"/>
    <w:rsid w:val="004B308B"/>
    <w:rsid w:val="004B31E5"/>
    <w:rsid w:val="004B4746"/>
    <w:rsid w:val="004C2FD6"/>
    <w:rsid w:val="004D0512"/>
    <w:rsid w:val="004D0EAB"/>
    <w:rsid w:val="004E0E6C"/>
    <w:rsid w:val="004E36E7"/>
    <w:rsid w:val="004E44AB"/>
    <w:rsid w:val="004F4256"/>
    <w:rsid w:val="004F5023"/>
    <w:rsid w:val="004F6724"/>
    <w:rsid w:val="004F7BD3"/>
    <w:rsid w:val="004F7CB1"/>
    <w:rsid w:val="00502D0F"/>
    <w:rsid w:val="005060B2"/>
    <w:rsid w:val="005077DF"/>
    <w:rsid w:val="0051525A"/>
    <w:rsid w:val="00531979"/>
    <w:rsid w:val="00533550"/>
    <w:rsid w:val="00534F75"/>
    <w:rsid w:val="00541ECF"/>
    <w:rsid w:val="0054474E"/>
    <w:rsid w:val="005473A2"/>
    <w:rsid w:val="00547431"/>
    <w:rsid w:val="00570733"/>
    <w:rsid w:val="00572E5E"/>
    <w:rsid w:val="00575D5F"/>
    <w:rsid w:val="00576CDE"/>
    <w:rsid w:val="0058519A"/>
    <w:rsid w:val="0058798A"/>
    <w:rsid w:val="00590990"/>
    <w:rsid w:val="00592834"/>
    <w:rsid w:val="00595AA1"/>
    <w:rsid w:val="00597E02"/>
    <w:rsid w:val="005A1E1A"/>
    <w:rsid w:val="005A63C3"/>
    <w:rsid w:val="005C2E32"/>
    <w:rsid w:val="005C345F"/>
    <w:rsid w:val="005D08AF"/>
    <w:rsid w:val="005D3482"/>
    <w:rsid w:val="005D3DFA"/>
    <w:rsid w:val="005F4199"/>
    <w:rsid w:val="00601BE6"/>
    <w:rsid w:val="00605E20"/>
    <w:rsid w:val="006108B7"/>
    <w:rsid w:val="00610B1B"/>
    <w:rsid w:val="00612AF4"/>
    <w:rsid w:val="00616990"/>
    <w:rsid w:val="006172B2"/>
    <w:rsid w:val="00617E3C"/>
    <w:rsid w:val="00623E99"/>
    <w:rsid w:val="006411AF"/>
    <w:rsid w:val="00641FE0"/>
    <w:rsid w:val="00644263"/>
    <w:rsid w:val="00656022"/>
    <w:rsid w:val="006634C2"/>
    <w:rsid w:val="00663534"/>
    <w:rsid w:val="00663E73"/>
    <w:rsid w:val="00665A57"/>
    <w:rsid w:val="006717F2"/>
    <w:rsid w:val="006856F5"/>
    <w:rsid w:val="00686463"/>
    <w:rsid w:val="00686765"/>
    <w:rsid w:val="00687178"/>
    <w:rsid w:val="006973B1"/>
    <w:rsid w:val="00697EED"/>
    <w:rsid w:val="006A5198"/>
    <w:rsid w:val="006B1566"/>
    <w:rsid w:val="006C0516"/>
    <w:rsid w:val="006C1DAE"/>
    <w:rsid w:val="006C2359"/>
    <w:rsid w:val="006C3765"/>
    <w:rsid w:val="006C4551"/>
    <w:rsid w:val="006D4CE6"/>
    <w:rsid w:val="006E0C86"/>
    <w:rsid w:val="007015C3"/>
    <w:rsid w:val="00703986"/>
    <w:rsid w:val="007079A4"/>
    <w:rsid w:val="007147FB"/>
    <w:rsid w:val="00715E77"/>
    <w:rsid w:val="00716279"/>
    <w:rsid w:val="00720FDD"/>
    <w:rsid w:val="00726ACB"/>
    <w:rsid w:val="007323E2"/>
    <w:rsid w:val="00742EEF"/>
    <w:rsid w:val="007505E9"/>
    <w:rsid w:val="007532AD"/>
    <w:rsid w:val="00761091"/>
    <w:rsid w:val="00770B15"/>
    <w:rsid w:val="0077549A"/>
    <w:rsid w:val="007762F4"/>
    <w:rsid w:val="0078092C"/>
    <w:rsid w:val="00780DB4"/>
    <w:rsid w:val="00782547"/>
    <w:rsid w:val="00791132"/>
    <w:rsid w:val="00793957"/>
    <w:rsid w:val="007953B5"/>
    <w:rsid w:val="0079630C"/>
    <w:rsid w:val="007A2C15"/>
    <w:rsid w:val="007A548B"/>
    <w:rsid w:val="007B6205"/>
    <w:rsid w:val="007B74E9"/>
    <w:rsid w:val="007D5025"/>
    <w:rsid w:val="007D5F5E"/>
    <w:rsid w:val="007E046E"/>
    <w:rsid w:val="007E0E68"/>
    <w:rsid w:val="007F588F"/>
    <w:rsid w:val="00812DE3"/>
    <w:rsid w:val="00812FFA"/>
    <w:rsid w:val="0081300B"/>
    <w:rsid w:val="00814154"/>
    <w:rsid w:val="00817301"/>
    <w:rsid w:val="008206F6"/>
    <w:rsid w:val="008227D3"/>
    <w:rsid w:val="00827B4D"/>
    <w:rsid w:val="00831C0E"/>
    <w:rsid w:val="00834D0C"/>
    <w:rsid w:val="008357CA"/>
    <w:rsid w:val="008507F7"/>
    <w:rsid w:val="0085622C"/>
    <w:rsid w:val="00863BE2"/>
    <w:rsid w:val="00866C52"/>
    <w:rsid w:val="00881007"/>
    <w:rsid w:val="00887D02"/>
    <w:rsid w:val="00892F0A"/>
    <w:rsid w:val="00895095"/>
    <w:rsid w:val="008A1125"/>
    <w:rsid w:val="008A3523"/>
    <w:rsid w:val="008A6303"/>
    <w:rsid w:val="008A77B6"/>
    <w:rsid w:val="008B3727"/>
    <w:rsid w:val="008C168A"/>
    <w:rsid w:val="008C33DD"/>
    <w:rsid w:val="008D7023"/>
    <w:rsid w:val="008E4EC6"/>
    <w:rsid w:val="008F05EF"/>
    <w:rsid w:val="008F3DA0"/>
    <w:rsid w:val="00901614"/>
    <w:rsid w:val="0091388D"/>
    <w:rsid w:val="00917238"/>
    <w:rsid w:val="00917BBF"/>
    <w:rsid w:val="00922B75"/>
    <w:rsid w:val="009251EA"/>
    <w:rsid w:val="0092562D"/>
    <w:rsid w:val="00927ECD"/>
    <w:rsid w:val="0093249A"/>
    <w:rsid w:val="00933C0C"/>
    <w:rsid w:val="00936C84"/>
    <w:rsid w:val="00941295"/>
    <w:rsid w:val="00950D09"/>
    <w:rsid w:val="00954D2F"/>
    <w:rsid w:val="00960AE6"/>
    <w:rsid w:val="00973B6D"/>
    <w:rsid w:val="00975D53"/>
    <w:rsid w:val="00977C7E"/>
    <w:rsid w:val="009805A1"/>
    <w:rsid w:val="00980D74"/>
    <w:rsid w:val="0098332B"/>
    <w:rsid w:val="00987E1A"/>
    <w:rsid w:val="00993A55"/>
    <w:rsid w:val="009940B4"/>
    <w:rsid w:val="009A3B23"/>
    <w:rsid w:val="009B08FD"/>
    <w:rsid w:val="009B1618"/>
    <w:rsid w:val="009B3960"/>
    <w:rsid w:val="009B3CEE"/>
    <w:rsid w:val="009B487F"/>
    <w:rsid w:val="009B7B82"/>
    <w:rsid w:val="009C0478"/>
    <w:rsid w:val="009C209B"/>
    <w:rsid w:val="009C4FE6"/>
    <w:rsid w:val="009D1B89"/>
    <w:rsid w:val="009D249C"/>
    <w:rsid w:val="009E1104"/>
    <w:rsid w:val="009E20A3"/>
    <w:rsid w:val="009E25EB"/>
    <w:rsid w:val="009E2E18"/>
    <w:rsid w:val="00A0305E"/>
    <w:rsid w:val="00A11525"/>
    <w:rsid w:val="00A13943"/>
    <w:rsid w:val="00A13C0E"/>
    <w:rsid w:val="00A15ABD"/>
    <w:rsid w:val="00A15C51"/>
    <w:rsid w:val="00A5181A"/>
    <w:rsid w:val="00A54508"/>
    <w:rsid w:val="00A62D0B"/>
    <w:rsid w:val="00A7710C"/>
    <w:rsid w:val="00A91CE8"/>
    <w:rsid w:val="00A92A54"/>
    <w:rsid w:val="00A96437"/>
    <w:rsid w:val="00A96B23"/>
    <w:rsid w:val="00A96B55"/>
    <w:rsid w:val="00AB4A63"/>
    <w:rsid w:val="00AC00F3"/>
    <w:rsid w:val="00AC36B1"/>
    <w:rsid w:val="00AC38C4"/>
    <w:rsid w:val="00AC42D7"/>
    <w:rsid w:val="00AC690C"/>
    <w:rsid w:val="00AD1873"/>
    <w:rsid w:val="00AD59C3"/>
    <w:rsid w:val="00AE7474"/>
    <w:rsid w:val="00B00C8B"/>
    <w:rsid w:val="00B038B1"/>
    <w:rsid w:val="00B03D4E"/>
    <w:rsid w:val="00B11CF9"/>
    <w:rsid w:val="00B203CB"/>
    <w:rsid w:val="00B32B87"/>
    <w:rsid w:val="00B4284A"/>
    <w:rsid w:val="00B454FD"/>
    <w:rsid w:val="00B553A1"/>
    <w:rsid w:val="00B56B51"/>
    <w:rsid w:val="00B620BD"/>
    <w:rsid w:val="00B75DAF"/>
    <w:rsid w:val="00B77FB8"/>
    <w:rsid w:val="00B80D5E"/>
    <w:rsid w:val="00B91EF5"/>
    <w:rsid w:val="00BA4277"/>
    <w:rsid w:val="00BA674A"/>
    <w:rsid w:val="00BB263A"/>
    <w:rsid w:val="00BB4487"/>
    <w:rsid w:val="00BC4854"/>
    <w:rsid w:val="00BD09F1"/>
    <w:rsid w:val="00BE3CB5"/>
    <w:rsid w:val="00BF0615"/>
    <w:rsid w:val="00C13CD0"/>
    <w:rsid w:val="00C14318"/>
    <w:rsid w:val="00C14C76"/>
    <w:rsid w:val="00C17ECE"/>
    <w:rsid w:val="00C5103B"/>
    <w:rsid w:val="00C51301"/>
    <w:rsid w:val="00C62E64"/>
    <w:rsid w:val="00C64562"/>
    <w:rsid w:val="00C67ABF"/>
    <w:rsid w:val="00C73441"/>
    <w:rsid w:val="00C7787F"/>
    <w:rsid w:val="00C83E0A"/>
    <w:rsid w:val="00C842D1"/>
    <w:rsid w:val="00C93BEE"/>
    <w:rsid w:val="00CB29D8"/>
    <w:rsid w:val="00CC2391"/>
    <w:rsid w:val="00CC2750"/>
    <w:rsid w:val="00CD3D26"/>
    <w:rsid w:val="00CD4498"/>
    <w:rsid w:val="00CD4C58"/>
    <w:rsid w:val="00CE3FCF"/>
    <w:rsid w:val="00CE4336"/>
    <w:rsid w:val="00CE517D"/>
    <w:rsid w:val="00CE7E91"/>
    <w:rsid w:val="00CF0C6D"/>
    <w:rsid w:val="00CF1396"/>
    <w:rsid w:val="00CF2C74"/>
    <w:rsid w:val="00CF7F91"/>
    <w:rsid w:val="00D0114C"/>
    <w:rsid w:val="00D25BFA"/>
    <w:rsid w:val="00D30F2D"/>
    <w:rsid w:val="00D43ACB"/>
    <w:rsid w:val="00D43F1B"/>
    <w:rsid w:val="00D46155"/>
    <w:rsid w:val="00D62334"/>
    <w:rsid w:val="00D70505"/>
    <w:rsid w:val="00D85080"/>
    <w:rsid w:val="00D86275"/>
    <w:rsid w:val="00D90524"/>
    <w:rsid w:val="00D95548"/>
    <w:rsid w:val="00D95753"/>
    <w:rsid w:val="00DA0513"/>
    <w:rsid w:val="00DA34E6"/>
    <w:rsid w:val="00DA7067"/>
    <w:rsid w:val="00DE47EA"/>
    <w:rsid w:val="00DE7498"/>
    <w:rsid w:val="00DF57E6"/>
    <w:rsid w:val="00DF733A"/>
    <w:rsid w:val="00E00A7E"/>
    <w:rsid w:val="00E021BA"/>
    <w:rsid w:val="00E130DD"/>
    <w:rsid w:val="00E140BC"/>
    <w:rsid w:val="00E23D37"/>
    <w:rsid w:val="00E26FE3"/>
    <w:rsid w:val="00E41E65"/>
    <w:rsid w:val="00E50CC7"/>
    <w:rsid w:val="00E516AB"/>
    <w:rsid w:val="00E64323"/>
    <w:rsid w:val="00E67375"/>
    <w:rsid w:val="00E716CF"/>
    <w:rsid w:val="00E73CF7"/>
    <w:rsid w:val="00E77218"/>
    <w:rsid w:val="00E84B65"/>
    <w:rsid w:val="00E904F8"/>
    <w:rsid w:val="00E90735"/>
    <w:rsid w:val="00E90DD0"/>
    <w:rsid w:val="00E93659"/>
    <w:rsid w:val="00E94F23"/>
    <w:rsid w:val="00E9710E"/>
    <w:rsid w:val="00EA6B6A"/>
    <w:rsid w:val="00EB090E"/>
    <w:rsid w:val="00EB245F"/>
    <w:rsid w:val="00EB2523"/>
    <w:rsid w:val="00EB3BA9"/>
    <w:rsid w:val="00EC246E"/>
    <w:rsid w:val="00ED398C"/>
    <w:rsid w:val="00EE64E9"/>
    <w:rsid w:val="00EE68C7"/>
    <w:rsid w:val="00EF08BC"/>
    <w:rsid w:val="00EF45B0"/>
    <w:rsid w:val="00F02086"/>
    <w:rsid w:val="00F06F07"/>
    <w:rsid w:val="00F154EF"/>
    <w:rsid w:val="00F15D8D"/>
    <w:rsid w:val="00F33543"/>
    <w:rsid w:val="00F357D1"/>
    <w:rsid w:val="00F448A0"/>
    <w:rsid w:val="00F468DD"/>
    <w:rsid w:val="00F57459"/>
    <w:rsid w:val="00F703C3"/>
    <w:rsid w:val="00F75345"/>
    <w:rsid w:val="00F82570"/>
    <w:rsid w:val="00F8497B"/>
    <w:rsid w:val="00F92A38"/>
    <w:rsid w:val="00FA04BE"/>
    <w:rsid w:val="00FB434F"/>
    <w:rsid w:val="00FB4DD6"/>
    <w:rsid w:val="00FC086B"/>
    <w:rsid w:val="00FD43DF"/>
    <w:rsid w:val="00FD70C7"/>
    <w:rsid w:val="00FD7BD1"/>
    <w:rsid w:val="00FF1D76"/>
    <w:rsid w:val="00FF5B6B"/>
    <w:rsid w:val="00FF6600"/>
    <w:rsid w:val="00FF79AE"/>
    <w:rsid w:val="443B4813"/>
    <w:rsid w:val="687660D9"/>
    <w:rsid w:val="77694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FF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812FFA"/>
    <w:rPr>
      <w:rFonts w:cs="Times New Roman"/>
    </w:rPr>
  </w:style>
  <w:style w:type="paragraph" w:customStyle="1" w:styleId="Char">
    <w:name w:val="Char"/>
    <w:basedOn w:val="Normal"/>
    <w:uiPriority w:val="99"/>
    <w:rsid w:val="00812FFA"/>
    <w:rPr>
      <w:rFonts w:ascii="仿宋_GB2312"/>
      <w:b/>
      <w:sz w:val="30"/>
      <w:szCs w:val="32"/>
    </w:rPr>
  </w:style>
  <w:style w:type="paragraph" w:styleId="Header">
    <w:name w:val="header"/>
    <w:basedOn w:val="Normal"/>
    <w:link w:val="HeaderChar"/>
    <w:uiPriority w:val="99"/>
    <w:rsid w:val="00812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C33B1"/>
    <w:rPr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812FFA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812FFA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33B1"/>
    <w:rPr>
      <w:szCs w:val="24"/>
    </w:rPr>
  </w:style>
  <w:style w:type="paragraph" w:styleId="Footer">
    <w:name w:val="footer"/>
    <w:basedOn w:val="Normal"/>
    <w:link w:val="FooterChar"/>
    <w:uiPriority w:val="99"/>
    <w:rsid w:val="00812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C33B1"/>
    <w:rPr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812FFA"/>
    <w:pPr>
      <w:spacing w:after="120" w:line="480" w:lineRule="auto"/>
      <w:ind w:leftChars="200" w:left="4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33B1"/>
    <w:rPr>
      <w:szCs w:val="24"/>
    </w:rPr>
  </w:style>
  <w:style w:type="paragraph" w:customStyle="1" w:styleId="CharCharCharCharCharCharCharCharCharCharCharChar1">
    <w:name w:val="Char Char Char Char Char Char Char Char Char Char Char Char1"/>
    <w:basedOn w:val="Normal"/>
    <w:uiPriority w:val="99"/>
    <w:rsid w:val="00812FFA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paragraph" w:customStyle="1" w:styleId="Char1">
    <w:name w:val="Char1"/>
    <w:basedOn w:val="Normal"/>
    <w:uiPriority w:val="99"/>
    <w:semiHidden/>
    <w:rsid w:val="00812FF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812FF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62</Words>
  <Characters>356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省委教育工委组织部2012年工作要点</dc:title>
  <dc:subject/>
  <dc:creator>微软用户</dc:creator>
  <cp:keywords/>
  <dc:description/>
  <cp:lastModifiedBy>Windows7</cp:lastModifiedBy>
  <cp:revision>2</cp:revision>
  <cp:lastPrinted>2017-03-23T02:10:00Z</cp:lastPrinted>
  <dcterms:created xsi:type="dcterms:W3CDTF">2017-11-27T06:41:00Z</dcterms:created>
  <dcterms:modified xsi:type="dcterms:W3CDTF">2017-11-27T06:41:00Z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